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62" w:rsidRDefault="00540E62">
      <w:pPr>
        <w:pStyle w:val="BodyText"/>
        <w:rPr>
          <w:rFonts w:ascii="Times New Roman"/>
          <w:sz w:val="20"/>
          <w:szCs w:val="20"/>
        </w:rPr>
      </w:pPr>
    </w:p>
    <w:p w:rsidR="00540E62" w:rsidRDefault="00540E62">
      <w:pPr>
        <w:pStyle w:val="BodyText"/>
        <w:spacing w:before="9"/>
        <w:rPr>
          <w:rFonts w:ascii="Times New Roman"/>
          <w:sz w:val="26"/>
          <w:szCs w:val="26"/>
        </w:rPr>
      </w:pPr>
    </w:p>
    <w:p w:rsidR="00540E62" w:rsidRDefault="00540E62">
      <w:pPr>
        <w:rPr>
          <w:rFonts w:ascii="Times New Roman"/>
          <w:sz w:val="26"/>
          <w:szCs w:val="26"/>
        </w:rPr>
        <w:sectPr w:rsidR="00540E62">
          <w:headerReference w:type="default" r:id="rId7"/>
          <w:footerReference w:type="default" r:id="rId8"/>
          <w:type w:val="continuous"/>
          <w:pgSz w:w="11900" w:h="16840"/>
          <w:pgMar w:top="1900" w:right="1220" w:bottom="880" w:left="1220" w:header="713" w:footer="697" w:gutter="0"/>
          <w:pgNumType w:start="1"/>
          <w:cols w:space="720"/>
        </w:sectPr>
      </w:pPr>
    </w:p>
    <w:p w:rsidR="00540E62" w:rsidRDefault="00540E62">
      <w:pPr>
        <w:pStyle w:val="BodyText"/>
        <w:rPr>
          <w:sz w:val="14"/>
          <w:szCs w:val="14"/>
          <w:lang w:val="de-DE"/>
        </w:rPr>
      </w:pPr>
    </w:p>
    <w:p w:rsidR="00540E62" w:rsidRDefault="00540E62">
      <w:pPr>
        <w:pStyle w:val="BodyText"/>
        <w:rPr>
          <w:sz w:val="11"/>
          <w:szCs w:val="11"/>
          <w:lang w:val="de-DE"/>
        </w:rPr>
      </w:pPr>
    </w:p>
    <w:tbl>
      <w:tblPr>
        <w:tblpPr w:leftFromText="141" w:rightFromText="141" w:vertAnchor="text" w:horzAnchor="margin" w:tblpY="194"/>
        <w:tblOverlap w:val="never"/>
        <w:tblW w:w="5223" w:type="dxa"/>
        <w:tblLook w:val="0000"/>
      </w:tblPr>
      <w:tblGrid>
        <w:gridCol w:w="5223"/>
      </w:tblGrid>
      <w:tr w:rsidR="00540E62">
        <w:trPr>
          <w:trHeight w:val="264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widowControl/>
              <w:autoSpaceDE/>
              <w:autoSpaceDN/>
              <w:ind w:right="-180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 xml:space="preserve">AUSSCHREIBUNG </w:t>
            </w:r>
          </w:p>
          <w:p w:rsidR="00540E62" w:rsidRDefault="00540E62">
            <w:pPr>
              <w:widowControl/>
              <w:autoSpaceDE/>
              <w:autoSpaceDN/>
              <w:ind w:right="-180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zur Taktischen Weiterbildung der</w:t>
            </w:r>
          </w:p>
          <w:p w:rsidR="00540E62" w:rsidRDefault="00540E62">
            <w:pPr>
              <w:pStyle w:val="Heading1"/>
              <w:framePr w:hSpace="0" w:wrap="auto" w:vAnchor="margin" w:hAnchor="text" w:yAlign="inline"/>
              <w:suppressOverlap w:val="0"/>
              <w:rPr>
                <w:b w:val="0"/>
                <w:bCs w:val="0"/>
              </w:rPr>
            </w:pPr>
            <w:r>
              <w:t>Landesgruppe Niedersachsen für Reserveoffiziere, Reserveoffizieranwärter und Unteroffiziere mit Portepee der Reserve</w:t>
            </w:r>
          </w:p>
          <w:p w:rsidR="00540E62" w:rsidRDefault="00540E62">
            <w:pPr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in besonderer Verwendung</w:t>
            </w:r>
          </w:p>
        </w:tc>
      </w:tr>
      <w:tr w:rsidR="00540E62">
        <w:trPr>
          <w:trHeight w:val="264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E62" w:rsidRDefault="00540E62">
            <w:pPr>
              <w:widowControl/>
              <w:autoSpaceDE/>
              <w:autoSpaceDN/>
              <w:rPr>
                <w:rFonts w:ascii="Arial" w:hAnsi="Arial" w:cs="Arial"/>
                <w:lang w:val="de-DE"/>
              </w:rPr>
            </w:pPr>
          </w:p>
        </w:tc>
      </w:tr>
    </w:tbl>
    <w:p w:rsidR="00540E62" w:rsidRDefault="00540E62">
      <w:pPr>
        <w:pStyle w:val="BodyText"/>
        <w:rPr>
          <w:b/>
          <w:bCs/>
          <w:lang w:val="de-DE"/>
        </w:rPr>
      </w:pPr>
    </w:p>
    <w:p w:rsidR="00540E62" w:rsidRDefault="00540E62">
      <w:pPr>
        <w:spacing w:line="432" w:lineRule="auto"/>
        <w:ind w:left="100" w:right="1980"/>
        <w:rPr>
          <w:b/>
          <w:bCs/>
          <w:sz w:val="14"/>
          <w:szCs w:val="14"/>
          <w:lang w:val="de-DE"/>
        </w:rPr>
      </w:pPr>
    </w:p>
    <w:p w:rsidR="00540E62" w:rsidRDefault="00540E62">
      <w:pPr>
        <w:spacing w:before="64" w:line="276" w:lineRule="auto"/>
        <w:ind w:left="100" w:right="686"/>
        <w:rPr>
          <w:sz w:val="18"/>
          <w:szCs w:val="18"/>
          <w:lang w:val="de-DE"/>
        </w:rPr>
      </w:pPr>
      <w:r>
        <w:rPr>
          <w:lang w:val="de-DE"/>
        </w:rPr>
        <w:br w:type="column"/>
      </w:r>
      <w:r>
        <w:rPr>
          <w:sz w:val="18"/>
          <w:szCs w:val="18"/>
          <w:lang w:val="de-DE"/>
        </w:rPr>
        <w:t>Verband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der</w:t>
      </w:r>
      <w:r>
        <w:rPr>
          <w:spacing w:val="-4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Reservisten</w:t>
      </w:r>
      <w:r>
        <w:rPr>
          <w:spacing w:val="-4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der</w:t>
      </w:r>
      <w:r>
        <w:rPr>
          <w:spacing w:val="-38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Deutschen Bundeswehr e.V.</w:t>
      </w:r>
      <w:r>
        <w:rPr>
          <w:spacing w:val="-38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Landesbeauftragter Taktik</w:t>
      </w:r>
      <w:r>
        <w:rPr>
          <w:spacing w:val="1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Hans-Joachim Pratje</w:t>
      </w:r>
      <w:r>
        <w:rPr>
          <w:spacing w:val="1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Oberstleutnant</w:t>
      </w:r>
      <w:r>
        <w:rPr>
          <w:spacing w:val="-4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der</w:t>
      </w:r>
      <w:r>
        <w:rPr>
          <w:spacing w:val="-3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Reserve</w:t>
      </w:r>
    </w:p>
    <w:p w:rsidR="00540E62" w:rsidRDefault="00540E62">
      <w:pPr>
        <w:spacing w:line="219" w:lineRule="exact"/>
        <w:ind w:left="100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Am</w:t>
      </w:r>
      <w:r>
        <w:rPr>
          <w:spacing w:val="-1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Rehhagen</w:t>
      </w:r>
      <w:r>
        <w:rPr>
          <w:spacing w:val="-3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10, 31582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Nienburg</w:t>
      </w:r>
    </w:p>
    <w:p w:rsidR="00540E62" w:rsidRDefault="00540E62">
      <w:pPr>
        <w:tabs>
          <w:tab w:val="left" w:pos="807"/>
        </w:tabs>
        <w:spacing w:before="32"/>
        <w:ind w:left="100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Tel.</w:t>
      </w:r>
      <w:r>
        <w:rPr>
          <w:sz w:val="18"/>
          <w:szCs w:val="18"/>
          <w:lang w:val="de-DE"/>
        </w:rPr>
        <w:tab/>
        <w:t>+49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05021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915-039</w:t>
      </w:r>
    </w:p>
    <w:p w:rsidR="00540E62" w:rsidRDefault="00540E62">
      <w:pPr>
        <w:tabs>
          <w:tab w:val="left" w:pos="807"/>
        </w:tabs>
        <w:spacing w:before="35"/>
        <w:ind w:left="100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Tel.</w:t>
      </w:r>
      <w:r>
        <w:rPr>
          <w:sz w:val="18"/>
          <w:szCs w:val="18"/>
          <w:lang w:val="de-DE"/>
        </w:rPr>
        <w:tab/>
        <w:t>+49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05021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915-035</w:t>
      </w:r>
    </w:p>
    <w:p w:rsidR="00540E62" w:rsidRDefault="00540E62">
      <w:pPr>
        <w:tabs>
          <w:tab w:val="left" w:pos="807"/>
        </w:tabs>
        <w:spacing w:before="32"/>
        <w:ind w:left="100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Fax:</w:t>
      </w:r>
      <w:r>
        <w:rPr>
          <w:sz w:val="18"/>
          <w:szCs w:val="18"/>
          <w:lang w:val="de-DE"/>
        </w:rPr>
        <w:tab/>
        <w:t>+49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05021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915-034</w:t>
      </w:r>
    </w:p>
    <w:p w:rsidR="00540E62" w:rsidRDefault="00540E62">
      <w:pPr>
        <w:spacing w:before="32" w:line="276" w:lineRule="auto"/>
        <w:ind w:left="100"/>
        <w:rPr>
          <w:sz w:val="18"/>
          <w:szCs w:val="18"/>
          <w:lang w:val="de-DE"/>
        </w:rPr>
      </w:pPr>
      <w:hyperlink r:id="rId9">
        <w:r>
          <w:rPr>
            <w:spacing w:val="-1"/>
            <w:sz w:val="18"/>
            <w:szCs w:val="18"/>
            <w:lang w:val="de-DE"/>
          </w:rPr>
          <w:t>nienburg@reservistenverband.de</w:t>
        </w:r>
      </w:hyperlink>
      <w:r>
        <w:rPr>
          <w:spacing w:val="-38"/>
          <w:sz w:val="18"/>
          <w:szCs w:val="18"/>
          <w:lang w:val="de-DE"/>
        </w:rPr>
        <w:t xml:space="preserve"> </w:t>
      </w:r>
      <w:hyperlink r:id="rId10" w:history="1">
        <w:r>
          <w:rPr>
            <w:rStyle w:val="Hyperlink"/>
            <w:rFonts w:ascii="Calibri" w:hAnsi="Calibri" w:cs="Calibri"/>
            <w:spacing w:val="-1"/>
            <w:sz w:val="18"/>
            <w:szCs w:val="18"/>
            <w:lang w:val="de-DE"/>
          </w:rPr>
          <w:t>www.reservistenverband.de</w:t>
        </w:r>
      </w:hyperlink>
    </w:p>
    <w:p w:rsidR="00540E62" w:rsidRDefault="00540E62">
      <w:pPr>
        <w:spacing w:before="32" w:line="276" w:lineRule="auto"/>
        <w:ind w:left="100"/>
        <w:rPr>
          <w:sz w:val="18"/>
          <w:szCs w:val="18"/>
          <w:lang w:val="de-DE"/>
        </w:rPr>
      </w:pPr>
    </w:p>
    <w:p w:rsidR="00540E62" w:rsidRDefault="00540E62">
      <w:pPr>
        <w:spacing w:before="32" w:line="276" w:lineRule="auto"/>
        <w:ind w:left="100"/>
        <w:rPr>
          <w:sz w:val="18"/>
          <w:szCs w:val="18"/>
          <w:lang w:val="de-DE"/>
        </w:rPr>
        <w:sectPr w:rsidR="00540E62">
          <w:type w:val="continuous"/>
          <w:pgSz w:w="11900" w:h="16840"/>
          <w:pgMar w:top="1900" w:right="1220" w:bottom="880" w:left="1220" w:header="713" w:footer="697" w:gutter="0"/>
          <w:cols w:num="2" w:space="720" w:equalWidth="0">
            <w:col w:w="4078" w:space="2508"/>
            <w:col w:w="2874"/>
          </w:cols>
        </w:sectPr>
      </w:pPr>
      <w:r>
        <w:rPr>
          <w:sz w:val="18"/>
          <w:szCs w:val="18"/>
          <w:lang w:val="de-DE"/>
        </w:rPr>
        <w:t>12.03.2026</w:t>
      </w:r>
    </w:p>
    <w:p w:rsidR="00540E62" w:rsidRDefault="00540E62">
      <w:pPr>
        <w:pStyle w:val="TableParagraph"/>
        <w:rPr>
          <w:rFonts w:ascii="Arial" w:hAnsi="Arial" w:cs="Arial"/>
          <w:lang w:val="de-DE"/>
        </w:rPr>
      </w:pPr>
    </w:p>
    <w:p w:rsidR="00540E62" w:rsidRDefault="00540E62">
      <w:pPr>
        <w:pStyle w:val="TableParagraph"/>
        <w:rPr>
          <w:rFonts w:ascii="Arial" w:hAnsi="Arial" w:cs="Arial"/>
          <w:lang w:val="de-DE"/>
        </w:rPr>
      </w:pPr>
    </w:p>
    <w:p w:rsidR="00540E62" w:rsidRDefault="00540E62">
      <w:pPr>
        <w:rPr>
          <w:rFonts w:ascii="Arial" w:hAnsi="Arial" w:cs="Arial"/>
          <w:lang w:val="de-DE"/>
        </w:rPr>
      </w:pPr>
    </w:p>
    <w:p w:rsidR="00540E62" w:rsidRDefault="00540E62">
      <w:pPr>
        <w:rPr>
          <w:rFonts w:ascii="Arial" w:hAnsi="Arial" w:cs="Arial"/>
          <w:lang w:val="de-DE"/>
        </w:rPr>
      </w:pPr>
    </w:p>
    <w:p w:rsidR="00540E62" w:rsidRDefault="00540E6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Liebe Kameradinnen und Kameraden,</w:t>
      </w:r>
    </w:p>
    <w:p w:rsidR="00540E62" w:rsidRDefault="00540E62">
      <w:pPr>
        <w:pStyle w:val="TableParagrap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sehr geehrte Damen und Herren,</w:t>
      </w:r>
    </w:p>
    <w:p w:rsidR="00540E62" w:rsidRDefault="00540E62">
      <w:pPr>
        <w:rPr>
          <w:rFonts w:ascii="Arial" w:hAnsi="Arial" w:cs="Arial"/>
          <w:lang w:val="de-DE"/>
        </w:rPr>
      </w:pPr>
    </w:p>
    <w:p w:rsidR="00540E62" w:rsidRDefault="00540E62">
      <w:pPr>
        <w:pStyle w:val="TableParagrap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ich lade Sie herzlich ein zur</w:t>
      </w:r>
    </w:p>
    <w:p w:rsidR="00540E62" w:rsidRDefault="00540E62">
      <w:pPr>
        <w:rPr>
          <w:rFonts w:ascii="Arial" w:hAnsi="Arial" w:cs="Arial"/>
          <w:spacing w:val="-5"/>
          <w:lang w:val="de-DE"/>
        </w:rPr>
      </w:pPr>
    </w:p>
    <w:p w:rsidR="00540E62" w:rsidRDefault="00540E6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Taktischen Weiterbildung Niedersachsen, Kurs 2-2026 vom 10.04. – 11.04.2026</w:t>
      </w:r>
    </w:p>
    <w:p w:rsidR="00540E62" w:rsidRDefault="00540E6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auf dem Fliegerhorst Wunstorf, Zur Luftbrücke 1 in 31515 Wunstorf.</w:t>
      </w:r>
    </w:p>
    <w:p w:rsidR="00540E62" w:rsidRDefault="00540E6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540E62" w:rsidRDefault="00540E6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>Das Seminar wird als Verbandsveranstaltung (VVag) mit Uniformtrageerlaubnis durchgeführt.</w:t>
      </w:r>
    </w:p>
    <w:p w:rsidR="00540E62" w:rsidRDefault="00540E6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540E62" w:rsidRDefault="00540E6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b/>
          <w:bCs/>
        </w:rPr>
      </w:pPr>
      <w:r>
        <w:rPr>
          <w:b/>
          <w:bCs/>
        </w:rPr>
        <w:t>Organisation und Durchführung</w:t>
      </w:r>
    </w:p>
    <w:p w:rsidR="00540E62" w:rsidRDefault="00540E6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b/>
          <w:bCs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2600"/>
        <w:gridCol w:w="6490"/>
      </w:tblGrid>
      <w:tr w:rsidR="00540E6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1. Leitung/Durchführung: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Oberstleutnant d. R. Hans-Joachim Pratje, Leitender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Oberst d. R. Jürgen Biester, Taktik- und Logistiklehrer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0E6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2. Vorbereitung: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Geschäftsstelle Nienburg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0E6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3. Betreuung vor Ort: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Oberstleutnant d. R. Hans-Joachim Pratje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Mobil: 01525 7355587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0E6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eg" o:spid="_x0000_s1046" type="#_x0000_t75" style="position:absolute;margin-left:480.55pt;margin-top:-110.8pt;width:31.05pt;height:340.95pt;z-index:251658240;visibility:visible;mso-wrap-distance-left:0;mso-wrap-distance-right:0;mso-position-horizontal-relative:page;mso-position-vertical-relative:page">
                  <v:imagedata r:id="rId11" o:title=""/>
                  <w10:wrap anchorx="page" anchory="page"/>
                </v:shape>
              </w:pict>
            </w:r>
            <w:r>
              <w:rPr>
                <w:b/>
                <w:bCs/>
              </w:rPr>
              <w:t>4. Teilnehmer: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Offiziere d. R., ROA ab Dienstgrad Fähnrich, Uffz m. P., die auf Kp-Ebene als ZgFhr oder KpTrpFhr und Uffz m. P., die ab Btl-Ebene als S1 – S6 Fw eingesetzt sind oder nachweisen, dass sie auf dem DP eingeplant werden sollen. Die Kapazität ist auf 16 Teilnehmer begrenzt.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Teilnahmevoraussetzung sind die in Laufbahnlehrgängen erworbenen Kenntnisse der Systematik der Truppenführung und der Einsatzgrund-sätze der Truppengattungen des Heeres.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0E6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5. vorläufiger Dienstplan: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folgt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0E6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6. Anzug: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Feldanzug, Tarndruck, Grundform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Voraussetzung: persönliche Uniformtrageerlaubnis durch das LKdo.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0E6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7. Unterkunft: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Unentgeltliche Unterkunft wird bereitgestellt. Unterbringung in militärischer Liegenschaft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0E6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8. Verpflegung: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Wird bereitgestellt. Die Kosten für die Verpflegung trägt der VdRBw.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0E6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9. Anreise: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Fliegerhorst Wunstorf, Zur Luftbrücke 1, 31515 Wunstorf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Meldekopf und Unterkunft: Block 19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Ausbildung und Verpflegung: Kasino, Gebäude 51 (OHG)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An der Wache liegt eine Teilnehmerliste für das vereinfachte Einlassverfahren aus. Der Weg zum Meldekopf ist ausgeschildert. Der Meldekopf ist am Freitag ab 15:30 Uhr besetzt. Das Parken in der Liegenschaft ist auf dem Parkplatz vor Block 19 möglich.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Der Zugang über die Nebenwache Dyckerhoffstraße ist nicht möglich, daher ist die Hauptwache zu nutzen (Wegweisern folgen).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Bahnfahrer werden auf Wunsch vom Bahnhof Poggenhagen abgeholt. Dazu bitte die Ankunftszeit telefonisch oder per SMS mitteilen unter 01525 7355587.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0E6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10. Reisekosten: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Auf Antrag wird an Fahrtkosten erstattet: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- 0,20 €/km, max. 130,00 € für Pkw,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- zuschlagfreier, günstigster Bahntarif,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- Tarif Verkehrsverbund.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0E6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11. Anmeldung: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t xml:space="preserve">Meldeschluss: </w:t>
            </w:r>
            <w:r>
              <w:rPr>
                <w:b/>
                <w:bCs/>
              </w:rPr>
              <w:t>Mittwoch, 01.04.2026, 09:00 Uhr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rPr>
                <w:noProof/>
              </w:rPr>
              <w:pict>
                <v:shape id="_x0000_s1047" type="#_x0000_t75" style="position:absolute;margin-left:362.55pt;margin-top:45.8pt;width:31.05pt;height:340.95pt;z-index:251659264;visibility:visible;mso-wrap-distance-left:0;mso-wrap-distance-right:0;mso-position-horizontal-relative:page;mso-position-vertical-relative:page">
                  <v:imagedata r:id="rId11" o:title=""/>
                  <w10:wrap anchorx="page" anchory="page"/>
                </v:shape>
              </w:pict>
            </w:r>
            <w:r>
              <w:t xml:space="preserve">Anmeldungen unter </w:t>
            </w:r>
            <w:hyperlink r:id="rId12" w:history="1">
              <w:r>
                <w:rPr>
                  <w:rStyle w:val="Hyperlink"/>
                  <w:rFonts w:ascii="Calibri" w:hAnsi="Calibri" w:cs="Calibri"/>
                </w:rPr>
                <w:t>nienburg@reservistenverband.de</w:t>
              </w:r>
            </w:hyperlink>
            <w:r>
              <w:t xml:space="preserve"> oder telefonisch unter 05021 915039 unter Angabe von Namen, Dienstgrad, Anschrift, PK-Ziffer und ggf. Kfz-Kennzeichen.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Absagen bitte frühzeitig mitteilen, damit ggf. Nachrücker von der Warteliste eingeladen werden können. Absagen am Veranstaltungstag bitte telefonisch oder per SMS an OTL d. R. Pratje unter 01525 7355587.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0E6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12. Arbeitsmittel: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Mitzubringen sind ein Laptop/Notebook für die elektronische Ausbildung, verteilte Unterlagen, taktisches Besteck, Datenträger.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Ohne Laptop/Notebook ist eine Teilnahme nicht möglich.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540E62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13. Hygienekonzept: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Es gilt das Hygienekonzept des Veranstalters bzw. der militärischen Liegenschaft.</w:t>
            </w:r>
          </w:p>
          <w:p w:rsidR="00540E62" w:rsidRDefault="00540E62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</w:tbl>
    <w:p w:rsidR="00540E62" w:rsidRDefault="00540E6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540E62" w:rsidRDefault="00540E6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>Die Ausbildung findet wie immer in der bewährten lockeren Lernatmosphäre statt. Gestellte Aufgaben werden in den eingeteilten Gruppen gemeinsam bearbeitet. Die Kurse finden jeweils von Freitag 16:00 Uhr bis Sonnabend 16:15 Uhr statt. Die Veranstaltungen bauen aufeinander auf, sind thematisch jedoch so geschlossen, dass auch der Besuch einzelner Veranstaltungen den Weiterbildungszweck erreicht.</w:t>
      </w:r>
    </w:p>
    <w:p w:rsidR="00540E62" w:rsidRDefault="00540E6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540E62" w:rsidRDefault="00540E6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 xml:space="preserve">Und nicht vergessen: </w:t>
      </w:r>
      <w:r>
        <w:rPr>
          <w:b/>
          <w:bCs/>
          <w:i/>
          <w:iCs/>
          <w:sz w:val="22"/>
          <w:szCs w:val="22"/>
        </w:rPr>
        <w:t>Taktik macht Spaß!</w:t>
      </w:r>
    </w:p>
    <w:p w:rsidR="00540E62" w:rsidRDefault="00540E6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540E62" w:rsidRDefault="00540E6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>Mit kameradschaftlichen Grüßen</w:t>
      </w:r>
    </w:p>
    <w:p w:rsidR="00540E62" w:rsidRDefault="00540E6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540E62" w:rsidRDefault="00540E6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>Hans-Joachim Pratje</w:t>
      </w:r>
    </w:p>
    <w:p w:rsidR="00540E62" w:rsidRDefault="00540E62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>Oberstleutnant d. R.</w:t>
      </w:r>
    </w:p>
    <w:p w:rsidR="00540E62" w:rsidRDefault="00540E62">
      <w:pPr>
        <w:pStyle w:val="BodyText"/>
        <w:rPr>
          <w:sz w:val="22"/>
          <w:szCs w:val="22"/>
          <w:lang w:val="de-DE"/>
        </w:rPr>
      </w:pPr>
    </w:p>
    <w:sectPr w:rsidR="00540E62" w:rsidSect="00540E62">
      <w:headerReference w:type="default" r:id="rId13"/>
      <w:footerReference w:type="default" r:id="rId14"/>
      <w:type w:val="continuous"/>
      <w:pgSz w:w="11900" w:h="16840"/>
      <w:pgMar w:top="1900" w:right="1220" w:bottom="880" w:left="1220" w:header="713" w:footer="69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E62" w:rsidRDefault="00540E62">
      <w:r>
        <w:separator/>
      </w:r>
    </w:p>
  </w:endnote>
  <w:endnote w:type="continuationSeparator" w:id="0">
    <w:p w:rsidR="00540E62" w:rsidRDefault="00540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E62" w:rsidRDefault="00540E62">
    <w:pPr>
      <w:pStyle w:val="BodyText"/>
      <w:spacing w:line="14" w:lineRule="auto"/>
      <w:rPr>
        <w:sz w:val="20"/>
        <w:szCs w:val="20"/>
      </w:rPr>
    </w:pPr>
    <w:r>
      <w:rPr>
        <w:noProof/>
        <w:lang w:val="de-DE"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58" type="#_x0000_t202" style="position:absolute;margin-left:100.3pt;margin-top:796.15pt;width:394.3pt;height:19.8pt;z-index:-251651072;visibility:visible;mso-position-horizontal-relative:page;mso-position-vertical-relative:page" filled="f" stroked="f">
          <v:textbox inset="0,0,0,0">
            <w:txbxContent>
              <w:p w:rsidR="00540E62" w:rsidRDefault="00540E62">
                <w:pPr>
                  <w:spacing w:line="183" w:lineRule="exact"/>
                  <w:ind w:left="21" w:right="21"/>
                  <w:jc w:val="center"/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  <w:lang w:val="de-DE"/>
                  </w:rPr>
                  <w:t>Vorstand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i.S.d.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§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26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BGB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i.V.m.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Art.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10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Nr.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der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Satzung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ist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das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Präsidium ·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Finanzamt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Bonn-Außenstadt</w:t>
                </w:r>
                <w:r>
                  <w:rPr>
                    <w:spacing w:val="-4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206/5881/0131</w:t>
                </w:r>
              </w:p>
              <w:p w:rsidR="00540E62" w:rsidRDefault="00540E62">
                <w:pPr>
                  <w:spacing w:line="195" w:lineRule="exact"/>
                  <w:ind w:left="21" w:right="21"/>
                  <w:jc w:val="center"/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  <w:lang w:val="de-DE"/>
                  </w:rPr>
                  <w:t>Sitz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des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Vereins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ist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10117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Berlin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AG Berlin-Charlottenburg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VR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350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38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E62" w:rsidRDefault="00540E62">
    <w:pPr>
      <w:pStyle w:val="BodyText"/>
      <w:spacing w:line="14" w:lineRule="auto"/>
      <w:rPr>
        <w:sz w:val="20"/>
        <w:szCs w:val="20"/>
      </w:rPr>
    </w:pPr>
    <w:r>
      <w:rPr>
        <w:noProof/>
        <w:lang w:val="de-DE"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00.3pt;margin-top:796.15pt;width:394.3pt;height:19.8pt;z-index:-251643904;visibility:visible;mso-position-horizontal-relative:page;mso-position-vertical-relative:page" filled="f" stroked="f">
          <v:textbox inset="0,0,0,0">
            <w:txbxContent>
              <w:p w:rsidR="00540E62" w:rsidRDefault="00540E62">
                <w:pPr>
                  <w:spacing w:line="183" w:lineRule="exact"/>
                  <w:ind w:left="21" w:right="21"/>
                  <w:jc w:val="center"/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  <w:lang w:val="de-DE"/>
                  </w:rPr>
                  <w:t>Vorstand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i.S.d.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§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26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BGB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i.V.m.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Art.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10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Nr.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der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Satzung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ist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das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Präsidium ·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Finanzamt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Bonn-Außenstadt</w:t>
                </w:r>
                <w:r>
                  <w:rPr>
                    <w:spacing w:val="-4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206/5881/0131</w:t>
                </w:r>
              </w:p>
              <w:p w:rsidR="00540E62" w:rsidRDefault="00540E62">
                <w:pPr>
                  <w:spacing w:line="195" w:lineRule="exact"/>
                  <w:ind w:left="21" w:right="21"/>
                  <w:jc w:val="center"/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  <w:lang w:val="de-DE"/>
                  </w:rPr>
                  <w:t>Sitz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des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Vereins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ist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10117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Berlin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AG Berlin-Charlottenburg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VR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350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38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E62" w:rsidRDefault="00540E62">
      <w:r>
        <w:separator/>
      </w:r>
    </w:p>
  </w:footnote>
  <w:footnote w:type="continuationSeparator" w:id="0">
    <w:p w:rsidR="00540E62" w:rsidRDefault="00540E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E62" w:rsidRDefault="00540E62">
    <w:pPr>
      <w:pStyle w:val="BodyText"/>
      <w:spacing w:line="14" w:lineRule="auto"/>
      <w:rPr>
        <w:sz w:val="20"/>
        <w:szCs w:val="20"/>
      </w:rPr>
    </w:pPr>
    <w:r>
      <w:rPr>
        <w:noProof/>
        <w:lang w:val="de-DE" w:eastAsia="de-DE"/>
      </w:rPr>
      <w:pict>
        <v:group id="docshapegroup1" o:spid="_x0000_s2049" style="position:absolute;margin-left:338.75pt;margin-top:35.65pt;width:46.1pt;height:60.4pt;z-index:-251656192;mso-position-horizontal-relative:page;mso-position-vertical-relative:page" coordorigin="6775,713" coordsize="922,1208">
          <v:shape id="docshape2" o:spid="_x0000_s2050" style="position:absolute;left:6979;top:1226;width:713;height:687;visibility:visible;mso-wrap-style:square;v-text-anchor:top" coordsize="713,687" path="m713,l,610r68,38l143,674r79,13l300,687r78,-15l453,644r70,-41l583,552r51,-63l673,417r27,-77l713,257,713,xe" fillcolor="#fbd105" stroked="f">
            <v:path arrowok="t" o:connecttype="custom" o:connectlocs="713,1226;0,1836;68,1874;143,1900;222,1913;300,1913;378,1898;453,1870;523,1829;583,1778;634,1715;673,1643;700,1566;713,1483;713,1226" o:connectangles="0,0,0,0,0,0,0,0,0,0,0,0,0,0,0"/>
          </v:shape>
          <v:shape id="docshape3" o:spid="_x0000_s2051" style="position:absolute;left:6782;top:717;width:747;height:641;visibility:visible;mso-wrap-style:square;v-text-anchor:top" coordsize="747,641" path="m747,l,,,640,747,xe" fillcolor="black" stroked="f">
            <v:path arrowok="t" o:connecttype="custom" o:connectlocs="747,718;0,718;0,1358;747,718" o:connectangles="0,0,0,0"/>
          </v:shape>
          <v:shape id="docshape4" o:spid="_x0000_s2052" style="position:absolute;left:6782;top:717;width:910;height:1119;visibility:visible;mso-wrap-style:square;v-text-anchor:top" coordsize="910,1119" path="m910,l747,,,640,,756r4,54l29,906r48,88l146,1074r51,44l910,508,910,xe" fillcolor="#ec1b23" stroked="f">
            <v:path arrowok="t" o:connecttype="custom" o:connectlocs="910,718;747,718;0,1358;0,1474;4,1528;29,1624;77,1712;146,1792;197,1836;910,1226;910,718" o:connectangles="0,0,0,0,0,0,0,0,0,0,0"/>
          </v:shape>
          <v:shape id="docshape5" o:spid="_x0000_s2053" style="position:absolute;left:6976;top:1019;width:521;height:524;visibility:visible;mso-wrap-style:square;v-text-anchor:top" coordsize="521,524" path="m420,l98,r29,43l149,80r17,42l177,180,126,169,85,153,46,132,,103,,422,42,395,79,372r41,-16l177,346r-9,50l151,436r-23,40l98,523r322,l393,477,370,439,353,399,341,346r56,11l440,374r39,23l521,422r,-319l478,129r-40,22l394,168r-53,12l350,130,369,83,394,40,420,xe" fillcolor="#fefefe" stroked="f">
            <v:path arrowok="t" o:connecttype="custom" o:connectlocs="420,1020;98,1020;127,1063;149,1100;166,1142;177,1200;126,1189;85,1173;46,1152;0,1123;0,1442;42,1415;79,1392;120,1376;177,1366;168,1416;151,1456;128,1496;98,1543;420,1543;393,1497;370,1459;353,1419;341,1366;397,1377;440,1394;479,1417;521,1442;521,1123;478,1149;438,1171;394,1188;341,1200;350,1150;369,1103;394,1060;420,1020" o:connectangles="0,0,0,0,0,0,0,0,0,0,0,0,0,0,0,0,0,0,0,0,0,0,0,0,0,0,0,0,0,0,0,0,0,0,0,0,0"/>
          </v:shape>
          <v:shape id="docshape6" o:spid="_x0000_s2054" style="position:absolute;left:6775;top:712;width:922;height:1208;visibility:visible" coordsize="922,1208" o:spt="100" adj="0,,0" path="m689,477r-23,10l642,497r-23,9l595,513r-23,6l550,523r-23,2l504,525r2,-23l509,478r4,-24l519,429r7,-21l535,386r8,-21l552,343r-180,l381,363r9,21l398,406r8,23l412,453r4,24l418,502r2,23l394,525r-26,-2l342,518r-25,-7l296,503r-20,-8l256,486r-18,-9l238,660r18,-8l275,643r20,-9l315,626r25,-6l367,616r26,-2l420,612r-2,25l415,662r-4,25l403,713r-6,20l390,753r-9,21l372,794r180,l533,750r-9,-23l516,705r-4,-23l508,659r-2,-24l504,612r24,l551,614r24,4l600,624r22,8l645,641r44,19l689,477xm711,441r-8,5l699,449r,9l699,679r-15,-7l648,653,611,637r-15,-4l569,627r-48,-3l516,624r,5l521,671r10,39l545,746r17,36l564,789r5,8l571,806r-220,l372,765r17,-40l401,681r4,-48l406,629r2,-5l401,624r-26,2l350,629r-23,5l305,641r-21,9l264,659r-20,10l223,679r,-221l246,470r21,10l288,489r19,8l329,503r23,6l375,512r26,1l408,513r-2,-4l406,504r-1,-23l405,479r-3,-22l402,455r-5,-23l389,410r-8,-21l373,370,362,350,351,331r220,l562,351r-10,21l543,390r-8,20l529,433r-6,24l519,481r-3,28l516,513r5,l549,512r25,-3l595,504r2,-1l619,497r20,-8l659,479r20,-10l699,458r,-9l680,458r-22,11l636,479r-21,8l594,493r-21,5l551,501r-23,3l529,481r1,-2l533,457r5,-22l545,415r8,-22l563,371r10,-21l582,331r1,-2l588,321r-254,l339,329r12,22l362,372r9,20l379,413r7,20l391,455r4,24l396,504r-23,-3l351,498r-21,-5l310,487r-21,-8l267,469,245,458,221,446r-7,-5l214,696r7,-3l244,681r4,-2l265,670r21,-9l307,653r22,-8l350,639r22,-3l396,633r-5,48l379,723r-17,39l341,801r-2,8l334,818r254,l586,809r-2,-3l579,799r-3,-10l571,777,554,742,541,708,531,672r-5,-39l571,637r39,11l645,664r34,17l687,686r7,3l703,693r8,3l711,679r,-221l711,441xm727,401r-7,4l718,406r,11l718,720r-12,-7l699,708r-10,-7l659,683,628,668,599,657r-8,-2l545,645r-5,l540,653r7,39l547,693r11,32l572,753r22,39l605,813r7,12l310,825r7,-12l324,804r5,-10l350,761r17,-32l378,694r5,-37l384,653r,-8l377,645r-45,10l297,668r-30,14l238,701r-10,4l216,713r-9,7l207,417r7,5l254,449r37,19l330,482r47,7l384,492r,-5l383,480r-6,-43l365,400,349,369,329,338r-7,-7l317,321r-7,-9l612,312r-5,7l584,356r-22,41l546,440r-6,47l540,492r5,-3l591,481r3,-1l631,467r36,-18l703,427r3,-2l711,422r7,-5l718,406r-5,2l706,415r-7,2l664,438r-34,18l593,470r-43,10l557,438r,-1l574,397r21,-38l617,324r2,-5l627,312r4,-10l293,302r5,10l305,324r14,19l338,373r15,29l365,436r7,44l329,471,293,457,258,439,223,417r-4,-2l214,410r-19,-9l195,737r7,-3l224,721r3,-1l243,710r27,-18l298,677r33,-11l372,657r-6,38l355,727r-15,30l322,789r-6,10l310,808r-6,9l298,828r-5,7l629,835r-2,-7l625,825r-7,-13l610,798r-7,-12l595,775,580,749,567,723,557,694r-7,-37l591,665r34,12l654,693r28,17l700,721r10,6l720,734r7,3l727,720r,-303l727,401xm922,l912,r,9l912,746r-6,73l889,889r-27,65l825,1013r-45,52l728,1110r-59,37l604,1174r-70,17l461,1197r-73,-6l319,1174r-64,-27l195,1110r-53,-45l98,1013,61,954,33,889,16,819,10,746,10,9r902,l912,,,,,751r3,l9,824r17,70l54,959r38,60l137,1073r53,46l250,1156r66,28l386,1201r75,6l536,1201r15,-4l607,1184r66,-28l733,1119r54,-46l833,1019r37,-60l898,894r18,-70l922,751,922,9r,-9xe" fillcolor="black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550,1236;526,1121;398,1119;368,1236;238,1373;393,1327;390,1466;512,1395;600,1337;699,1162;569,1340;562,1495;401,1394;327,1347;246,1183;401,1226;402,1168;571,1044;519,1194;597,1216;680,1171;528,1217;563,1084;351,1064;396,1217;245,1171;265,1383;391,1394;588,1531;541,1421;687,1399;727,1114;689,1414;540,1366;612,1538;378,1407;267,1395;254,1162;377,1150;612,1025;545,1202;711,1135;630,1169;617,1037;319,1056;258,1152;224,1434;366,1408;298,1541;603,1499;625,1390;727,1433;906,1532;604,1887;142,1778;912,722;54,1672;461,1920;833,1732" o:connectangles="0,0,0,0,0,0,0,0,0,0,0,0,0,0,0,0,0,0,0,0,0,0,0,0,0,0,0,0,0,0,0,0,0,0,0,0,0,0,0,0,0,0,0,0,0,0,0,0,0,0,0,0,0,0,0,0,0,0,0" textboxrect="3163,3163,18437,18437"/>
            <v:handles>
              <v:h position="@3,#0" polar="10800,10800"/>
              <v:h position="#2,#1" polar="10800,10800" radiusrange="0,10800"/>
            </v:handles>
          </v:shape>
          <w10:wrap anchorx="page" anchory="page"/>
        </v:group>
      </w:pict>
    </w:r>
    <w:r>
      <w:rPr>
        <w:noProof/>
        <w:lang w:val="de-DE"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5" type="#_x0000_t202" style="position:absolute;margin-left:392.85pt;margin-top:44.75pt;width:146.5pt;height:24.85pt;z-index:-251655168;visibility:visible;mso-position-horizontal-relative:page;mso-position-vertical-relative:page" filled="f" stroked="f">
          <v:textbox inset="0,0,0,0">
            <w:txbxContent>
              <w:p w:rsidR="00540E62" w:rsidRDefault="00540E62">
                <w:pPr>
                  <w:spacing w:line="484" w:lineRule="exact"/>
                  <w:ind w:left="20"/>
                  <w:rPr>
                    <w:sz w:val="45"/>
                    <w:szCs w:val="45"/>
                  </w:rPr>
                </w:pPr>
                <w:r>
                  <w:rPr>
                    <w:spacing w:val="-1"/>
                    <w:w w:val="101"/>
                    <w:sz w:val="45"/>
                    <w:szCs w:val="45"/>
                  </w:rPr>
                  <w:t>W</w:t>
                </w:r>
                <w:r>
                  <w:rPr>
                    <w:w w:val="101"/>
                    <w:sz w:val="45"/>
                    <w:szCs w:val="45"/>
                  </w:rPr>
                  <w:t>I</w:t>
                </w:r>
                <w:r>
                  <w:rPr>
                    <w:spacing w:val="49"/>
                    <w:w w:val="101"/>
                    <w:sz w:val="45"/>
                    <w:szCs w:val="45"/>
                  </w:rPr>
                  <w:t>R</w:t>
                </w:r>
                <w:r>
                  <w:rPr>
                    <w:spacing w:val="-1"/>
                    <w:w w:val="102"/>
                    <w:sz w:val="20"/>
                    <w:szCs w:val="20"/>
                  </w:rPr>
                  <w:t>D</w:t>
                </w:r>
                <w:r>
                  <w:rPr>
                    <w:spacing w:val="1"/>
                    <w:w w:val="102"/>
                    <w:sz w:val="20"/>
                    <w:szCs w:val="20"/>
                  </w:rPr>
                  <w:t>I</w:t>
                </w:r>
                <w:r>
                  <w:rPr>
                    <w:w w:val="102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cs="Times New Roman"/>
                    <w:sz w:val="20"/>
                    <w:szCs w:val="20"/>
                  </w:rPr>
                  <w:t xml:space="preserve">  </w:t>
                </w:r>
                <w:r>
                  <w:rPr>
                    <w:rFonts w:ascii="Times New Roman" w:eastAsia="Times New Roman" w:cs="Times New Roman"/>
                    <w:spacing w:val="16"/>
                    <w:sz w:val="20"/>
                    <w:szCs w:val="20"/>
                  </w:rPr>
                  <w:t xml:space="preserve"> </w:t>
                </w:r>
                <w:r>
                  <w:rPr>
                    <w:spacing w:val="4"/>
                    <w:w w:val="101"/>
                    <w:sz w:val="45"/>
                    <w:szCs w:val="45"/>
                  </w:rPr>
                  <w:t>R</w:t>
                </w:r>
                <w:r>
                  <w:rPr>
                    <w:spacing w:val="-3"/>
                    <w:w w:val="101"/>
                    <w:sz w:val="45"/>
                    <w:szCs w:val="45"/>
                  </w:rPr>
                  <w:t>E</w:t>
                </w:r>
                <w:r>
                  <w:rPr>
                    <w:spacing w:val="-1"/>
                    <w:w w:val="101"/>
                    <w:sz w:val="45"/>
                    <w:szCs w:val="45"/>
                  </w:rPr>
                  <w:t>S</w:t>
                </w:r>
                <w:r>
                  <w:rPr>
                    <w:w w:val="101"/>
                    <w:sz w:val="45"/>
                    <w:szCs w:val="45"/>
                  </w:rPr>
                  <w:t>E</w:t>
                </w:r>
                <w:r>
                  <w:rPr>
                    <w:spacing w:val="-8"/>
                    <w:w w:val="101"/>
                    <w:sz w:val="45"/>
                    <w:szCs w:val="45"/>
                  </w:rPr>
                  <w:t>R</w:t>
                </w:r>
                <w:r>
                  <w:rPr>
                    <w:w w:val="101"/>
                    <w:sz w:val="45"/>
                    <w:szCs w:val="45"/>
                  </w:rPr>
                  <w:t>VE</w:t>
                </w:r>
              </w:p>
            </w:txbxContent>
          </v:textbox>
          <w10:wrap anchorx="page" anchory="page"/>
        </v:shape>
      </w:pict>
    </w:r>
    <w:r>
      <w:rPr>
        <w:noProof/>
        <w:lang w:val="de-DE" w:eastAsia="de-DE"/>
      </w:rPr>
      <w:pict>
        <v:shape id="docshape8" o:spid="_x0000_s2056" type="#_x0000_t202" style="position:absolute;margin-left:434.25pt;margin-top:46.4pt;width:22.1pt;height:12.3pt;z-index:-251654144;visibility:visible;mso-position-horizontal-relative:page;mso-position-vertical-relative:page" filled="f" stroked="f">
          <v:textbox inset="0,0,0,0">
            <w:txbxContent>
              <w:p w:rsidR="00540E62" w:rsidRDefault="00540E62">
                <w:pPr>
                  <w:spacing w:line="228" w:lineRule="exact"/>
                  <w:ind w:left="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SIND</w:t>
                </w:r>
              </w:p>
            </w:txbxContent>
          </v:textbox>
          <w10:wrap anchorx="page" anchory="page"/>
        </v:shape>
      </w:pict>
    </w:r>
    <w:r>
      <w:rPr>
        <w:noProof/>
        <w:lang w:val="de-DE" w:eastAsia="de-DE"/>
      </w:rPr>
      <w:pict>
        <v:shape id="docshape9" o:spid="_x0000_s2057" type="#_x0000_t202" style="position:absolute;margin-left:395.35pt;margin-top:65.8pt;width:106.05pt;height:17.9pt;z-index:-251653120;visibility:visible;mso-position-horizontal-relative:page;mso-position-vertical-relative:page" filled="f" stroked="f">
          <v:textbox inset="0,0,0,0">
            <w:txbxContent>
              <w:p w:rsidR="00540E62" w:rsidRDefault="00540E62">
                <w:pPr>
                  <w:spacing w:line="164" w:lineRule="exact"/>
                  <w:ind w:left="20"/>
                  <w:rPr>
                    <w:sz w:val="14"/>
                    <w:szCs w:val="14"/>
                    <w:lang w:val="de-DE"/>
                  </w:rPr>
                </w:pPr>
                <w:r>
                  <w:rPr>
                    <w:sz w:val="14"/>
                    <w:szCs w:val="14"/>
                    <w:lang w:val="de-DE"/>
                  </w:rPr>
                  <w:t>VERBAND DER</w:t>
                </w:r>
                <w:r>
                  <w:rPr>
                    <w:spacing w:val="6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RESERVISTEN</w:t>
                </w:r>
              </w:p>
              <w:p w:rsidR="00540E62" w:rsidRDefault="00540E62">
                <w:pPr>
                  <w:spacing w:before="4"/>
                  <w:ind w:left="20"/>
                  <w:rPr>
                    <w:sz w:val="14"/>
                    <w:szCs w:val="14"/>
                    <w:lang w:val="de-DE"/>
                  </w:rPr>
                </w:pPr>
                <w:r>
                  <w:rPr>
                    <w:sz w:val="14"/>
                    <w:szCs w:val="14"/>
                    <w:lang w:val="de-DE"/>
                  </w:rPr>
                  <w:t>DER DEUTSCHEN</w:t>
                </w:r>
                <w:r>
                  <w:rPr>
                    <w:spacing w:val="-3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BUNDESWEHR</w:t>
                </w:r>
                <w:r>
                  <w:rPr>
                    <w:spacing w:val="-2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e.V.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E62" w:rsidRDefault="00540E62">
    <w:pPr>
      <w:pStyle w:val="BodyText"/>
      <w:spacing w:line="14" w:lineRule="auto"/>
      <w:rPr>
        <w:sz w:val="20"/>
        <w:szCs w:val="20"/>
      </w:rPr>
    </w:pPr>
    <w:r>
      <w:rPr>
        <w:noProof/>
        <w:lang w:val="de-DE" w:eastAsia="de-DE"/>
      </w:rPr>
      <w:pict>
        <v:group id="_x0000_s2059" style="position:absolute;margin-left:338.75pt;margin-top:35.65pt;width:46.1pt;height:60.4pt;z-index:-251649024;mso-position-horizontal-relative:page;mso-position-vertical-relative:page" coordorigin="6775,713" coordsize="922,1208">
          <v:shape id="docshape2" o:spid="_x0000_s2060" style="position:absolute;left:6979;top:1226;width:713;height:687;visibility:visible;mso-wrap-style:square;v-text-anchor:top" coordsize="713,687" path="m713,l,610r68,38l143,674r79,13l300,687r78,-15l453,644r70,-41l583,552r51,-63l673,417r27,-77l713,257,713,xe" fillcolor="#fbd105" stroked="f">
            <v:path arrowok="t" o:connecttype="custom" o:connectlocs="713,1226;0,1836;68,1874;143,1900;222,1913;300,1913;378,1898;453,1870;523,1829;583,1778;634,1715;673,1643;700,1566;713,1483;713,1226" o:connectangles="0,0,0,0,0,0,0,0,0,0,0,0,0,0,0"/>
          </v:shape>
          <v:shape id="docshape3" o:spid="_x0000_s2061" style="position:absolute;left:6782;top:717;width:747;height:641;visibility:visible;mso-wrap-style:square;v-text-anchor:top" coordsize="747,641" path="m747,l,,,640,747,xe" fillcolor="black" stroked="f">
            <v:path arrowok="t" o:connecttype="custom" o:connectlocs="747,718;0,718;0,1358;747,718" o:connectangles="0,0,0,0"/>
          </v:shape>
          <v:shape id="docshape4" o:spid="_x0000_s2062" style="position:absolute;left:6782;top:717;width:910;height:1119;visibility:visible;mso-wrap-style:square;v-text-anchor:top" coordsize="910,1119" path="m910,l747,,,640,,756r4,54l29,906r48,88l146,1074r51,44l910,508,910,xe" fillcolor="#ec1b23" stroked="f">
            <v:path arrowok="t" o:connecttype="custom" o:connectlocs="910,718;747,718;0,1358;0,1474;4,1528;29,1624;77,1712;146,1792;197,1836;910,1226;910,718" o:connectangles="0,0,0,0,0,0,0,0,0,0,0"/>
          </v:shape>
          <v:shape id="docshape5" o:spid="_x0000_s2063" style="position:absolute;left:6976;top:1019;width:521;height:524;visibility:visible;mso-wrap-style:square;v-text-anchor:top" coordsize="521,524" path="m420,l98,r29,43l149,80r17,42l177,180,126,169,85,153,46,132,,103,,422,42,395,79,372r41,-16l177,346r-9,50l151,436r-23,40l98,523r322,l393,477,370,439,353,399,341,346r56,11l440,374r39,23l521,422r,-319l478,129r-40,22l394,168r-53,12l350,130,369,83,394,40,420,xe" fillcolor="#fefefe" stroked="f">
            <v:path arrowok="t" o:connecttype="custom" o:connectlocs="420,1020;98,1020;127,1063;149,1100;166,1142;177,1200;126,1189;85,1173;46,1152;0,1123;0,1442;42,1415;79,1392;120,1376;177,1366;168,1416;151,1456;128,1496;98,1543;420,1543;393,1497;370,1459;353,1419;341,1366;397,1377;440,1394;479,1417;521,1442;521,1123;478,1149;438,1171;394,1188;341,1200;350,1150;369,1103;394,1060;420,1020" o:connectangles="0,0,0,0,0,0,0,0,0,0,0,0,0,0,0,0,0,0,0,0,0,0,0,0,0,0,0,0,0,0,0,0,0,0,0,0,0"/>
          </v:shape>
          <v:shape id="docshape6" o:spid="_x0000_s2064" style="position:absolute;left:6775;top:712;width:922;height:1208;visibility:visible" coordsize="922,1208" o:spt="100" adj="0,,0" path="m689,477r-23,10l642,497r-23,9l595,513r-23,6l550,523r-23,2l504,525r2,-23l509,478r4,-24l519,429r7,-21l535,386r8,-21l552,343r-180,l381,363r9,21l398,406r8,23l412,453r4,24l418,502r2,23l394,525r-26,-2l342,518r-25,-7l296,503r-20,-8l256,486r-18,-9l238,660r18,-8l275,643r20,-9l315,626r25,-6l367,616r26,-2l420,612r-2,25l415,662r-4,25l403,713r-6,20l390,753r-9,21l372,794r180,l533,750r-9,-23l516,705r-4,-23l508,659r-2,-24l504,612r24,l551,614r24,4l600,624r22,8l645,641r44,19l689,477xm711,441r-8,5l699,449r,9l699,679r-15,-7l648,653,611,637r-15,-4l569,627r-48,-3l516,624r,5l521,671r10,39l545,746r17,36l564,789r5,8l571,806r-220,l372,765r17,-40l401,681r4,-48l406,629r2,-5l401,624r-26,2l350,629r-23,5l305,641r-21,9l264,659r-20,10l223,679r,-221l246,470r21,10l288,489r19,8l329,503r23,6l375,512r26,1l408,513r-2,-4l406,504r-1,-23l405,479r-3,-22l402,455r-5,-23l389,410r-8,-21l373,370,362,350,351,331r220,l562,351r-10,21l543,390r-8,20l529,433r-6,24l519,481r-3,28l516,513r5,l549,512r25,-3l595,504r2,-1l619,497r20,-8l659,479r20,-10l699,458r,-9l680,458r-22,11l636,479r-21,8l594,493r-21,5l551,501r-23,3l529,481r1,-2l533,457r5,-22l545,415r8,-22l563,371r10,-21l582,331r1,-2l588,321r-254,l339,329r12,22l362,372r9,20l379,413r7,20l391,455r4,24l396,504r-23,-3l351,498r-21,-5l310,487r-21,-8l267,469,245,458,221,446r-7,-5l214,696r7,-3l244,681r4,-2l265,670r21,-9l307,653r22,-8l350,639r22,-3l396,633r-5,48l379,723r-17,39l341,801r-2,8l334,818r254,l586,809r-2,-3l579,799r-3,-10l571,777,554,742,541,708,531,672r-5,-39l571,637r39,11l645,664r34,17l687,686r7,3l703,693r8,3l711,679r,-221l711,441xm727,401r-7,4l718,406r,11l718,720r-12,-7l699,708r-10,-7l659,683,628,668,599,657r-8,-2l545,645r-5,l540,653r7,39l547,693r11,32l572,753r22,39l605,813r7,12l310,825r7,-12l324,804r5,-10l350,761r17,-32l378,694r5,-37l384,653r,-8l377,645r-45,10l297,668r-30,14l238,701r-10,4l216,713r-9,7l207,417r7,5l254,449r37,19l330,482r47,7l384,492r,-5l383,480r-6,-43l365,400,349,369,329,338r-7,-7l317,321r-7,-9l612,312r-5,7l584,356r-22,41l546,440r-6,47l540,492r5,-3l591,481r3,-1l631,467r36,-18l703,427r3,-2l711,422r7,-5l718,406r-5,2l706,415r-7,2l664,438r-34,18l593,470r-43,10l557,438r,-1l574,397r21,-38l617,324r2,-5l627,312r4,-10l293,302r5,10l305,324r14,19l338,373r15,29l365,436r7,44l329,471,293,457,258,439,223,417r-4,-2l214,410r-19,-9l195,737r7,-3l224,721r3,-1l243,710r27,-18l298,677r33,-11l372,657r-6,38l355,727r-15,30l322,789r-6,10l310,808r-6,9l298,828r-5,7l629,835r-2,-7l625,825r-7,-13l610,798r-7,-12l595,775,580,749,567,723,557,694r-7,-37l591,665r34,12l654,693r28,17l700,721r10,6l720,734r7,3l727,720r,-303l727,401xm922,l912,r,9l912,746r-6,73l889,889r-27,65l825,1013r-45,52l728,1110r-59,37l604,1174r-70,17l461,1197r-73,-6l319,1174r-64,-27l195,1110r-53,-45l98,1013,61,954,33,889,16,819,10,746,10,9r902,l912,,,,,751r3,l9,824r17,70l54,959r38,60l137,1073r53,46l250,1156r66,28l386,1201r75,6l536,1201r15,-4l607,1184r66,-28l733,1119r54,-46l833,1019r37,-60l898,894r18,-70l922,751,922,9r,-9xe" fillcolor="black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550,1236;526,1121;398,1119;368,1236;238,1373;393,1327;390,1466;512,1395;600,1337;699,1162;569,1340;562,1495;401,1394;327,1347;246,1183;401,1226;402,1168;571,1044;519,1194;597,1216;680,1171;528,1217;563,1084;351,1064;396,1217;245,1171;265,1383;391,1394;588,1531;541,1421;687,1399;727,1114;689,1414;540,1366;612,1538;378,1407;267,1395;254,1162;377,1150;612,1025;545,1202;711,1135;630,1169;617,1037;319,1056;258,1152;224,1434;366,1408;298,1541;603,1499;625,1390;727,1433;906,1532;604,1887;142,1778;912,722;54,1672;461,1920;833,1732" o:connectangles="0,0,0,0,0,0,0,0,0,0,0,0,0,0,0,0,0,0,0,0,0,0,0,0,0,0,0,0,0,0,0,0,0,0,0,0,0,0,0,0,0,0,0,0,0,0,0,0,0,0,0,0,0,0,0,0,0,0,0" textboxrect="3163,3163,18437,18437"/>
            <v:handles>
              <v:h position="@3,#0" polar="10800,10800"/>
              <v:h position="#2,#1" polar="10800,10800" radiusrange="0,10800"/>
            </v:handles>
          </v:shape>
          <w10:wrap anchorx="page" anchory="page"/>
        </v:group>
      </w:pict>
    </w:r>
    <w:r>
      <w:rPr>
        <w:noProof/>
        <w:lang w:val="de-DE"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92.85pt;margin-top:44.75pt;width:146.5pt;height:24.85pt;z-index:-251648000;visibility:visible;mso-position-horizontal-relative:page;mso-position-vertical-relative:page" filled="f" stroked="f">
          <v:textbox inset="0,0,0,0">
            <w:txbxContent>
              <w:p w:rsidR="00540E62" w:rsidRDefault="00540E62">
                <w:pPr>
                  <w:spacing w:line="484" w:lineRule="exact"/>
                  <w:ind w:left="20"/>
                  <w:rPr>
                    <w:sz w:val="45"/>
                    <w:szCs w:val="45"/>
                  </w:rPr>
                </w:pPr>
                <w:r>
                  <w:rPr>
                    <w:spacing w:val="-1"/>
                    <w:w w:val="101"/>
                    <w:sz w:val="45"/>
                    <w:szCs w:val="45"/>
                  </w:rPr>
                  <w:t>W</w:t>
                </w:r>
                <w:r>
                  <w:rPr>
                    <w:w w:val="101"/>
                    <w:sz w:val="45"/>
                    <w:szCs w:val="45"/>
                  </w:rPr>
                  <w:t>I</w:t>
                </w:r>
                <w:r>
                  <w:rPr>
                    <w:spacing w:val="49"/>
                    <w:w w:val="101"/>
                    <w:sz w:val="45"/>
                    <w:szCs w:val="45"/>
                  </w:rPr>
                  <w:t>R</w:t>
                </w:r>
                <w:r>
                  <w:rPr>
                    <w:spacing w:val="-1"/>
                    <w:w w:val="102"/>
                    <w:sz w:val="20"/>
                    <w:szCs w:val="20"/>
                  </w:rPr>
                  <w:t>D</w:t>
                </w:r>
                <w:r>
                  <w:rPr>
                    <w:spacing w:val="1"/>
                    <w:w w:val="102"/>
                    <w:sz w:val="20"/>
                    <w:szCs w:val="20"/>
                  </w:rPr>
                  <w:t>I</w:t>
                </w:r>
                <w:r>
                  <w:rPr>
                    <w:w w:val="102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cs="Times New Roman"/>
                    <w:sz w:val="20"/>
                    <w:szCs w:val="20"/>
                  </w:rPr>
                  <w:t xml:space="preserve">  </w:t>
                </w:r>
                <w:r>
                  <w:rPr>
                    <w:rFonts w:ascii="Times New Roman" w:eastAsia="Times New Roman" w:cs="Times New Roman"/>
                    <w:spacing w:val="16"/>
                    <w:sz w:val="20"/>
                    <w:szCs w:val="20"/>
                  </w:rPr>
                  <w:t xml:space="preserve"> </w:t>
                </w:r>
                <w:r>
                  <w:rPr>
                    <w:spacing w:val="4"/>
                    <w:w w:val="101"/>
                    <w:sz w:val="45"/>
                    <w:szCs w:val="45"/>
                  </w:rPr>
                  <w:t>R</w:t>
                </w:r>
                <w:r>
                  <w:rPr>
                    <w:spacing w:val="-3"/>
                    <w:w w:val="101"/>
                    <w:sz w:val="45"/>
                    <w:szCs w:val="45"/>
                  </w:rPr>
                  <w:t>E</w:t>
                </w:r>
                <w:r>
                  <w:rPr>
                    <w:spacing w:val="-1"/>
                    <w:w w:val="101"/>
                    <w:sz w:val="45"/>
                    <w:szCs w:val="45"/>
                  </w:rPr>
                  <w:t>S</w:t>
                </w:r>
                <w:r>
                  <w:rPr>
                    <w:w w:val="101"/>
                    <w:sz w:val="45"/>
                    <w:szCs w:val="45"/>
                  </w:rPr>
                  <w:t>E</w:t>
                </w:r>
                <w:r>
                  <w:rPr>
                    <w:spacing w:val="-8"/>
                    <w:w w:val="101"/>
                    <w:sz w:val="45"/>
                    <w:szCs w:val="45"/>
                  </w:rPr>
                  <w:t>R</w:t>
                </w:r>
                <w:r>
                  <w:rPr>
                    <w:w w:val="101"/>
                    <w:sz w:val="45"/>
                    <w:szCs w:val="45"/>
                  </w:rPr>
                  <w:t>VE</w:t>
                </w:r>
              </w:p>
            </w:txbxContent>
          </v:textbox>
          <w10:wrap anchorx="page" anchory="page"/>
        </v:shape>
      </w:pict>
    </w:r>
    <w:r>
      <w:rPr>
        <w:noProof/>
        <w:lang w:val="de-DE" w:eastAsia="de-DE"/>
      </w:rPr>
      <w:pict>
        <v:shape id="_x0000_s2066" type="#_x0000_t202" style="position:absolute;margin-left:434.25pt;margin-top:46.4pt;width:22.1pt;height:12.3pt;z-index:-251646976;visibility:visible;mso-position-horizontal-relative:page;mso-position-vertical-relative:page" filled="f" stroked="f">
          <v:textbox inset="0,0,0,0">
            <w:txbxContent>
              <w:p w:rsidR="00540E62" w:rsidRDefault="00540E62">
                <w:pPr>
                  <w:spacing w:line="228" w:lineRule="exact"/>
                  <w:ind w:left="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SIND</w:t>
                </w:r>
              </w:p>
            </w:txbxContent>
          </v:textbox>
          <w10:wrap anchorx="page" anchory="page"/>
        </v:shape>
      </w:pict>
    </w:r>
    <w:r>
      <w:rPr>
        <w:noProof/>
        <w:lang w:val="de-DE" w:eastAsia="de-DE"/>
      </w:rPr>
      <w:pict>
        <v:shape id="_x0000_s2067" type="#_x0000_t202" style="position:absolute;margin-left:395.35pt;margin-top:65.8pt;width:106.05pt;height:17.9pt;z-index:-251645952;visibility:visible;mso-position-horizontal-relative:page;mso-position-vertical-relative:page" filled="f" stroked="f">
          <v:textbox inset="0,0,0,0">
            <w:txbxContent>
              <w:p w:rsidR="00540E62" w:rsidRDefault="00540E62">
                <w:pPr>
                  <w:spacing w:line="164" w:lineRule="exact"/>
                  <w:ind w:left="20"/>
                  <w:rPr>
                    <w:sz w:val="14"/>
                    <w:szCs w:val="14"/>
                    <w:lang w:val="de-DE"/>
                  </w:rPr>
                </w:pPr>
                <w:r>
                  <w:rPr>
                    <w:sz w:val="14"/>
                    <w:szCs w:val="14"/>
                    <w:lang w:val="de-DE"/>
                  </w:rPr>
                  <w:t>VERBAND DER</w:t>
                </w:r>
                <w:r>
                  <w:rPr>
                    <w:spacing w:val="6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RESERVISTEN</w:t>
                </w:r>
              </w:p>
              <w:p w:rsidR="00540E62" w:rsidRDefault="00540E62">
                <w:pPr>
                  <w:spacing w:before="4"/>
                  <w:ind w:left="20"/>
                  <w:rPr>
                    <w:sz w:val="14"/>
                    <w:szCs w:val="14"/>
                    <w:lang w:val="de-DE"/>
                  </w:rPr>
                </w:pPr>
                <w:r>
                  <w:rPr>
                    <w:sz w:val="14"/>
                    <w:szCs w:val="14"/>
                    <w:lang w:val="de-DE"/>
                  </w:rPr>
                  <w:t>DER DEUTSCHEN</w:t>
                </w:r>
                <w:r>
                  <w:rPr>
                    <w:spacing w:val="-3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BUNDESWEHR</w:t>
                </w:r>
                <w:r>
                  <w:rPr>
                    <w:spacing w:val="-2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e.V.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673"/>
    <w:multiLevelType w:val="hybridMultilevel"/>
    <w:tmpl w:val="6F50D3E0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E3B29CA"/>
    <w:multiLevelType w:val="hybridMultilevel"/>
    <w:tmpl w:val="173CC424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EF16C79"/>
    <w:multiLevelType w:val="hybridMultilevel"/>
    <w:tmpl w:val="1EBC872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1466757"/>
    <w:multiLevelType w:val="hybridMultilevel"/>
    <w:tmpl w:val="95E4F2E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65B459C"/>
    <w:multiLevelType w:val="hybridMultilevel"/>
    <w:tmpl w:val="CCA0B638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7166574"/>
    <w:multiLevelType w:val="hybridMultilevel"/>
    <w:tmpl w:val="BECE7138"/>
    <w:lvl w:ilvl="0" w:tplc="FC7227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F466539"/>
    <w:multiLevelType w:val="hybridMultilevel"/>
    <w:tmpl w:val="9A320258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2D2F215E"/>
    <w:multiLevelType w:val="hybridMultilevel"/>
    <w:tmpl w:val="AABEDF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43B81CA0"/>
    <w:multiLevelType w:val="hybridMultilevel"/>
    <w:tmpl w:val="B868150E"/>
    <w:lvl w:ilvl="0" w:tplc="3F3C2F2E">
      <w:numFmt w:val="bullet"/>
      <w:lvlText w:val=""/>
      <w:lvlJc w:val="left"/>
      <w:pPr>
        <w:ind w:left="4360" w:hanging="360"/>
      </w:pPr>
      <w:rPr>
        <w:rFonts w:ascii="Symbol" w:eastAsia="Times New Roman" w:hAnsi="Symbol" w:hint="default"/>
        <w:b w:val="0"/>
        <w:bCs w:val="0"/>
        <w:i w:val="0"/>
        <w:iCs w:val="0"/>
        <w:color w:val="FF0000"/>
        <w:w w:val="99"/>
        <w:sz w:val="24"/>
        <w:szCs w:val="24"/>
      </w:rPr>
    </w:lvl>
    <w:lvl w:ilvl="1" w:tplc="46709FD6">
      <w:numFmt w:val="bullet"/>
      <w:lvlText w:val="•"/>
      <w:lvlJc w:val="left"/>
      <w:pPr>
        <w:ind w:left="4870" w:hanging="360"/>
      </w:pPr>
      <w:rPr>
        <w:rFonts w:hint="default"/>
      </w:rPr>
    </w:lvl>
    <w:lvl w:ilvl="2" w:tplc="448E513C">
      <w:numFmt w:val="bullet"/>
      <w:lvlText w:val="•"/>
      <w:lvlJc w:val="left"/>
      <w:pPr>
        <w:ind w:left="5380" w:hanging="360"/>
      </w:pPr>
      <w:rPr>
        <w:rFonts w:hint="default"/>
      </w:rPr>
    </w:lvl>
    <w:lvl w:ilvl="3" w:tplc="BBCE4BEE">
      <w:numFmt w:val="bullet"/>
      <w:lvlText w:val="•"/>
      <w:lvlJc w:val="left"/>
      <w:pPr>
        <w:ind w:left="5890" w:hanging="360"/>
      </w:pPr>
      <w:rPr>
        <w:rFonts w:hint="default"/>
      </w:rPr>
    </w:lvl>
    <w:lvl w:ilvl="4" w:tplc="5C348FA6">
      <w:numFmt w:val="bullet"/>
      <w:lvlText w:val="•"/>
      <w:lvlJc w:val="left"/>
      <w:pPr>
        <w:ind w:left="6400" w:hanging="360"/>
      </w:pPr>
      <w:rPr>
        <w:rFonts w:hint="default"/>
      </w:rPr>
    </w:lvl>
    <w:lvl w:ilvl="5" w:tplc="7EF895A8">
      <w:numFmt w:val="bullet"/>
      <w:lvlText w:val="•"/>
      <w:lvlJc w:val="left"/>
      <w:pPr>
        <w:ind w:left="6910" w:hanging="360"/>
      </w:pPr>
      <w:rPr>
        <w:rFonts w:hint="default"/>
      </w:rPr>
    </w:lvl>
    <w:lvl w:ilvl="6" w:tplc="CD3CF540">
      <w:numFmt w:val="bullet"/>
      <w:lvlText w:val="•"/>
      <w:lvlJc w:val="left"/>
      <w:pPr>
        <w:ind w:left="7420" w:hanging="360"/>
      </w:pPr>
      <w:rPr>
        <w:rFonts w:hint="default"/>
      </w:rPr>
    </w:lvl>
    <w:lvl w:ilvl="7" w:tplc="2C1A429A">
      <w:numFmt w:val="bullet"/>
      <w:lvlText w:val="•"/>
      <w:lvlJc w:val="left"/>
      <w:pPr>
        <w:ind w:left="7930" w:hanging="360"/>
      </w:pPr>
      <w:rPr>
        <w:rFonts w:hint="default"/>
      </w:rPr>
    </w:lvl>
    <w:lvl w:ilvl="8" w:tplc="836A0DC0">
      <w:numFmt w:val="bullet"/>
      <w:lvlText w:val="•"/>
      <w:lvlJc w:val="left"/>
      <w:pPr>
        <w:ind w:left="8440" w:hanging="360"/>
      </w:pPr>
      <w:rPr>
        <w:rFonts w:hint="default"/>
      </w:rPr>
    </w:lvl>
  </w:abstractNum>
  <w:abstractNum w:abstractNumId="9">
    <w:nsid w:val="46CE01F3"/>
    <w:multiLevelType w:val="hybridMultilevel"/>
    <w:tmpl w:val="37A047D2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C633057"/>
    <w:multiLevelType w:val="hybridMultilevel"/>
    <w:tmpl w:val="3300FBE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53CE3FC6"/>
    <w:multiLevelType w:val="hybridMultilevel"/>
    <w:tmpl w:val="35B26F4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5C4A3D4B"/>
    <w:multiLevelType w:val="hybridMultilevel"/>
    <w:tmpl w:val="01CEA47C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5D640E4C"/>
    <w:multiLevelType w:val="hybridMultilevel"/>
    <w:tmpl w:val="E752E3FC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69EB1FA1"/>
    <w:multiLevelType w:val="hybridMultilevel"/>
    <w:tmpl w:val="86CEF622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6A0B7691"/>
    <w:multiLevelType w:val="hybridMultilevel"/>
    <w:tmpl w:val="EB0CCB8C"/>
    <w:lvl w:ilvl="0" w:tplc="9A366F2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6BCE7D79"/>
    <w:multiLevelType w:val="hybridMultilevel"/>
    <w:tmpl w:val="B942A7BE"/>
    <w:lvl w:ilvl="0" w:tplc="7076035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F97392E"/>
    <w:multiLevelType w:val="hybridMultilevel"/>
    <w:tmpl w:val="51FE0EDA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F9A3D75"/>
    <w:multiLevelType w:val="hybridMultilevel"/>
    <w:tmpl w:val="84BED9DE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716A2EB4"/>
    <w:multiLevelType w:val="hybridMultilevel"/>
    <w:tmpl w:val="F2BCB548"/>
    <w:lvl w:ilvl="0" w:tplc="0422D564">
      <w:start w:val="1"/>
      <w:numFmt w:val="decimal"/>
      <w:lvlText w:val="%1."/>
      <w:lvlJc w:val="left"/>
      <w:pPr>
        <w:ind w:left="820" w:hanging="360"/>
      </w:pPr>
      <w:rPr>
        <w:rFonts w:ascii="Calibri" w:eastAsia="Times New Roman" w:hAnsi="Calibri" w:hint="default"/>
        <w:b w:val="0"/>
        <w:bCs w:val="0"/>
        <w:i w:val="0"/>
        <w:iCs w:val="0"/>
        <w:w w:val="99"/>
        <w:sz w:val="24"/>
        <w:szCs w:val="24"/>
      </w:rPr>
    </w:lvl>
    <w:lvl w:ilvl="1" w:tplc="ECF07BF0">
      <w:numFmt w:val="bullet"/>
      <w:lvlText w:val=""/>
      <w:lvlJc w:val="left"/>
      <w:pPr>
        <w:ind w:left="1540" w:hanging="360"/>
      </w:pPr>
      <w:rPr>
        <w:rFonts w:ascii="Symbol" w:eastAsia="Times New Roman" w:hAnsi="Symbol" w:hint="default"/>
        <w:b w:val="0"/>
        <w:bCs w:val="0"/>
        <w:i w:val="0"/>
        <w:iCs w:val="0"/>
        <w:w w:val="99"/>
        <w:sz w:val="24"/>
        <w:szCs w:val="24"/>
      </w:rPr>
    </w:lvl>
    <w:lvl w:ilvl="2" w:tplc="2348F914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F80EB256"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2CD69B60">
      <w:numFmt w:val="bullet"/>
      <w:lvlText w:val="•"/>
      <w:lvlJc w:val="left"/>
      <w:pPr>
        <w:ind w:left="4180" w:hanging="360"/>
      </w:pPr>
      <w:rPr>
        <w:rFonts w:hint="default"/>
      </w:rPr>
    </w:lvl>
    <w:lvl w:ilvl="5" w:tplc="4A18E8C0"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96A85242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09FAF972">
      <w:numFmt w:val="bullet"/>
      <w:lvlText w:val="•"/>
      <w:lvlJc w:val="left"/>
      <w:pPr>
        <w:ind w:left="6820" w:hanging="360"/>
      </w:pPr>
      <w:rPr>
        <w:rFonts w:hint="default"/>
      </w:rPr>
    </w:lvl>
    <w:lvl w:ilvl="8" w:tplc="0E68F34E"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20">
    <w:nsid w:val="745A0486"/>
    <w:multiLevelType w:val="hybridMultilevel"/>
    <w:tmpl w:val="3DEE2B30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7A932A5C"/>
    <w:multiLevelType w:val="hybridMultilevel"/>
    <w:tmpl w:val="3020A9C0"/>
    <w:lvl w:ilvl="0" w:tplc="32F89F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16"/>
  </w:num>
  <w:num w:numId="5">
    <w:abstractNumId w:val="15"/>
  </w:num>
  <w:num w:numId="6">
    <w:abstractNumId w:val="5"/>
  </w:num>
  <w:num w:numId="7">
    <w:abstractNumId w:val="7"/>
  </w:num>
  <w:num w:numId="8">
    <w:abstractNumId w:val="18"/>
  </w:num>
  <w:num w:numId="9">
    <w:abstractNumId w:val="10"/>
  </w:num>
  <w:num w:numId="10">
    <w:abstractNumId w:val="1"/>
  </w:num>
  <w:num w:numId="11">
    <w:abstractNumId w:val="3"/>
  </w:num>
  <w:num w:numId="12">
    <w:abstractNumId w:val="20"/>
  </w:num>
  <w:num w:numId="13">
    <w:abstractNumId w:val="2"/>
  </w:num>
  <w:num w:numId="14">
    <w:abstractNumId w:val="9"/>
  </w:num>
  <w:num w:numId="15">
    <w:abstractNumId w:val="11"/>
  </w:num>
  <w:num w:numId="16">
    <w:abstractNumId w:val="13"/>
  </w:num>
  <w:num w:numId="17">
    <w:abstractNumId w:val="12"/>
  </w:num>
  <w:num w:numId="18">
    <w:abstractNumId w:val="14"/>
  </w:num>
  <w:num w:numId="19">
    <w:abstractNumId w:val="6"/>
  </w:num>
  <w:num w:numId="20">
    <w:abstractNumId w:val="4"/>
  </w:num>
  <w:num w:numId="21">
    <w:abstractNumId w:val="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E62"/>
    <w:rsid w:val="0054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hAnsi="Calibri"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framePr w:hSpace="141" w:wrap="auto" w:vAnchor="text" w:hAnchor="margin" w:y="194"/>
      <w:widowControl/>
      <w:autoSpaceDE/>
      <w:autoSpaceDN/>
      <w:ind w:right="-180"/>
      <w:suppressOverlap/>
      <w:outlineLvl w:val="0"/>
    </w:pPr>
    <w:rPr>
      <w:rFonts w:ascii="Arial" w:hAnsi="Arial" w:cs="Arial"/>
      <w:b/>
      <w:bCs/>
      <w:lang w:val="de-D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en-US" w:eastAsia="en-US"/>
    </w:rPr>
  </w:style>
  <w:style w:type="paragraph" w:styleId="ListParagraph">
    <w:name w:val="List Paragraph"/>
    <w:basedOn w:val="Normal"/>
    <w:uiPriority w:val="99"/>
    <w:qFormat/>
    <w:pPr>
      <w:ind w:left="820" w:hanging="360"/>
    </w:pPr>
  </w:style>
  <w:style w:type="paragraph" w:customStyle="1" w:styleId="TableParagraph">
    <w:name w:val="Table Paragraph"/>
    <w:basedOn w:val="Normal"/>
    <w:uiPriority w:val="99"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AntwortenWeiterleiten-Nachrichtenkopf">
    <w:name w:val="Antworten/Weiterleiten-Nachrichtenkopf"/>
    <w:basedOn w:val="Normal"/>
    <w:uiPriority w:val="99"/>
    <w:pPr>
      <w:widowControl/>
      <w:pBdr>
        <w:left w:val="single" w:sz="18" w:space="1" w:color="auto"/>
      </w:pBdr>
      <w:overflowPunct w:val="0"/>
      <w:adjustRightInd w:val="0"/>
      <w:textAlignment w:val="baseline"/>
    </w:pPr>
    <w:rPr>
      <w:rFonts w:ascii="Arial" w:hAnsi="Arial" w:cs="Arial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pPr>
      <w:widowControl/>
      <w:autoSpaceDE/>
      <w:autoSpaceDN/>
    </w:pPr>
    <w:rPr>
      <w:rFonts w:ascii="Segoe UI" w:hAnsi="Segoe UI" w:cs="Segoe UI"/>
      <w:sz w:val="18"/>
      <w:szCs w:val="18"/>
      <w:lang w:val="de-DE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nienburg@reservistenverband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eservistenverband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enburg@reservistenverband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605</Words>
  <Characters>3454</Characters>
  <Application>Microsoft Office Outlook</Application>
  <DocSecurity>0</DocSecurity>
  <Lines>0</Lines>
  <Paragraphs>0</Paragraphs>
  <ScaleCrop>false</ScaleCrop>
  <Company>Bundeswehr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- 2021-12-17-2203200146_Programm</dc:title>
  <dc:subject/>
  <dc:creator>DirkDrphilFischer</dc:creator>
  <cp:keywords/>
  <dc:description/>
  <cp:lastModifiedBy>.</cp:lastModifiedBy>
  <cp:revision>2</cp:revision>
  <cp:lastPrinted>2023-11-20T07:31:00Z</cp:lastPrinted>
  <dcterms:created xsi:type="dcterms:W3CDTF">2026-01-02T14:49:00Z</dcterms:created>
  <dcterms:modified xsi:type="dcterms:W3CDTF">2026-01-02T14:49:00Z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